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98656" w14:textId="77777777" w:rsidR="0007696A" w:rsidRPr="0007696A" w:rsidRDefault="00F95B7B" w:rsidP="00F95B7B">
      <w:pPr>
        <w:rPr>
          <w:b/>
          <w:bCs/>
          <w:sz w:val="22"/>
          <w:szCs w:val="24"/>
        </w:rPr>
      </w:pPr>
      <w:r w:rsidRPr="0007696A">
        <w:rPr>
          <w:sz w:val="22"/>
          <w:szCs w:val="24"/>
        </w:rPr>
        <w:t xml:space="preserve">I06. </w:t>
      </w:r>
      <w:r w:rsidRPr="0007696A">
        <w:rPr>
          <w:b/>
          <w:bCs/>
          <w:sz w:val="22"/>
          <w:szCs w:val="24"/>
        </w:rPr>
        <w:t>I Need You More</w:t>
      </w:r>
    </w:p>
    <w:p w14:paraId="6A6497F6" w14:textId="70B6616C" w:rsidR="0007696A" w:rsidRPr="0007696A" w:rsidRDefault="0007696A" w:rsidP="00F95B7B">
      <w:pPr>
        <w:rPr>
          <w:sz w:val="22"/>
          <w:szCs w:val="24"/>
        </w:rPr>
      </w:pPr>
    </w:p>
    <w:p w14:paraId="3C5A412D" w14:textId="77777777" w:rsidR="0007696A" w:rsidRPr="0007696A" w:rsidRDefault="0007696A" w:rsidP="00F95B7B">
      <w:pPr>
        <w:rPr>
          <w:sz w:val="22"/>
          <w:szCs w:val="24"/>
        </w:rPr>
      </w:pPr>
      <w:r w:rsidRPr="0007696A">
        <w:rPr>
          <w:sz w:val="22"/>
          <w:szCs w:val="24"/>
        </w:rPr>
        <w:t>[</w:t>
      </w:r>
      <w:r w:rsidR="00F95B7B" w:rsidRPr="0007696A">
        <w:rPr>
          <w:sz w:val="22"/>
          <w:szCs w:val="24"/>
        </w:rPr>
        <w:t>Chorus</w:t>
      </w:r>
      <w:r w:rsidRPr="0007696A">
        <w:rPr>
          <w:sz w:val="22"/>
          <w:szCs w:val="24"/>
        </w:rPr>
        <w:t>]</w:t>
      </w:r>
    </w:p>
    <w:p w14:paraId="1F8D6C6C" w14:textId="5DA5CA99" w:rsidR="0007696A" w:rsidRPr="0007696A" w:rsidRDefault="0007696A" w:rsidP="00F95B7B">
      <w:pPr>
        <w:rPr>
          <w:sz w:val="22"/>
          <w:szCs w:val="24"/>
        </w:rPr>
      </w:pPr>
    </w:p>
    <w:p w14:paraId="0314657B" w14:textId="77777777" w:rsidR="0007696A" w:rsidRPr="0007696A" w:rsidRDefault="00F95B7B" w:rsidP="00F95B7B">
      <w:pPr>
        <w:rPr>
          <w:sz w:val="22"/>
          <w:szCs w:val="24"/>
        </w:rPr>
      </w:pPr>
      <w:r w:rsidRPr="0007696A">
        <w:rPr>
          <w:sz w:val="22"/>
          <w:szCs w:val="24"/>
        </w:rPr>
        <w:t>I need you more,</w:t>
      </w:r>
    </w:p>
    <w:p w14:paraId="67D1EB46" w14:textId="77777777" w:rsidR="0007696A" w:rsidRPr="0007696A" w:rsidRDefault="00F95B7B" w:rsidP="00F95B7B">
      <w:pPr>
        <w:rPr>
          <w:sz w:val="22"/>
          <w:szCs w:val="24"/>
        </w:rPr>
      </w:pPr>
      <w:proofErr w:type="gramStart"/>
      <w:r w:rsidRPr="0007696A">
        <w:rPr>
          <w:sz w:val="22"/>
          <w:szCs w:val="24"/>
        </w:rPr>
        <w:t>more</w:t>
      </w:r>
      <w:proofErr w:type="gramEnd"/>
      <w:r w:rsidRPr="0007696A">
        <w:rPr>
          <w:sz w:val="22"/>
          <w:szCs w:val="24"/>
        </w:rPr>
        <w:t xml:space="preserve"> than yesterday</w:t>
      </w:r>
    </w:p>
    <w:p w14:paraId="4266A634" w14:textId="77777777" w:rsidR="0007696A" w:rsidRPr="0007696A" w:rsidRDefault="00F95B7B" w:rsidP="00F95B7B">
      <w:pPr>
        <w:rPr>
          <w:sz w:val="22"/>
          <w:szCs w:val="24"/>
        </w:rPr>
      </w:pPr>
      <w:r w:rsidRPr="0007696A">
        <w:rPr>
          <w:sz w:val="22"/>
          <w:szCs w:val="24"/>
        </w:rPr>
        <w:t>I need you more,</w:t>
      </w:r>
    </w:p>
    <w:p w14:paraId="495FE800" w14:textId="77777777" w:rsidR="0007696A" w:rsidRPr="0007696A" w:rsidRDefault="00F95B7B" w:rsidP="00F95B7B">
      <w:pPr>
        <w:rPr>
          <w:sz w:val="22"/>
          <w:szCs w:val="24"/>
        </w:rPr>
      </w:pPr>
      <w:proofErr w:type="gramStart"/>
      <w:r w:rsidRPr="0007696A">
        <w:rPr>
          <w:sz w:val="22"/>
          <w:szCs w:val="24"/>
        </w:rPr>
        <w:t>more</w:t>
      </w:r>
      <w:proofErr w:type="gramEnd"/>
      <w:r w:rsidRPr="0007696A">
        <w:rPr>
          <w:sz w:val="22"/>
          <w:szCs w:val="24"/>
        </w:rPr>
        <w:t xml:space="preserve"> than words can say.</w:t>
      </w:r>
    </w:p>
    <w:p w14:paraId="58051966" w14:textId="77777777" w:rsidR="0007696A" w:rsidRPr="0007696A" w:rsidRDefault="00F95B7B" w:rsidP="00F95B7B">
      <w:pPr>
        <w:rPr>
          <w:sz w:val="22"/>
          <w:szCs w:val="24"/>
        </w:rPr>
      </w:pPr>
      <w:r w:rsidRPr="0007696A">
        <w:rPr>
          <w:sz w:val="22"/>
          <w:szCs w:val="24"/>
        </w:rPr>
        <w:t>I need you more,</w:t>
      </w:r>
    </w:p>
    <w:p w14:paraId="2A8F7F58" w14:textId="77777777" w:rsidR="0007696A" w:rsidRPr="0007696A" w:rsidRDefault="00F95B7B" w:rsidP="00F95B7B">
      <w:pPr>
        <w:rPr>
          <w:sz w:val="22"/>
          <w:szCs w:val="24"/>
        </w:rPr>
      </w:pPr>
      <w:proofErr w:type="gramStart"/>
      <w:r w:rsidRPr="0007696A">
        <w:rPr>
          <w:sz w:val="22"/>
          <w:szCs w:val="24"/>
        </w:rPr>
        <w:t>than</w:t>
      </w:r>
      <w:proofErr w:type="gramEnd"/>
      <w:r w:rsidRPr="0007696A">
        <w:rPr>
          <w:sz w:val="22"/>
          <w:szCs w:val="24"/>
        </w:rPr>
        <w:t xml:space="preserve"> ever before</w:t>
      </w:r>
    </w:p>
    <w:p w14:paraId="6B4E2AEC" w14:textId="77777777" w:rsidR="0007696A" w:rsidRPr="0007696A" w:rsidRDefault="00F95B7B" w:rsidP="00F95B7B">
      <w:pPr>
        <w:rPr>
          <w:sz w:val="22"/>
          <w:szCs w:val="24"/>
        </w:rPr>
      </w:pPr>
      <w:r w:rsidRPr="0007696A">
        <w:rPr>
          <w:sz w:val="22"/>
          <w:szCs w:val="24"/>
        </w:rPr>
        <w:t>I need you, Lord,</w:t>
      </w:r>
    </w:p>
    <w:p w14:paraId="0328F45C" w14:textId="5E151EDF" w:rsidR="0007696A" w:rsidRPr="0007696A" w:rsidRDefault="00F95B7B" w:rsidP="00F95B7B">
      <w:pPr>
        <w:rPr>
          <w:sz w:val="22"/>
          <w:szCs w:val="24"/>
        </w:rPr>
      </w:pPr>
      <w:r w:rsidRPr="0007696A">
        <w:rPr>
          <w:sz w:val="22"/>
          <w:szCs w:val="24"/>
        </w:rPr>
        <w:t>I need you, Lord.</w:t>
      </w:r>
    </w:p>
    <w:p w14:paraId="4BB17CE4" w14:textId="77777777" w:rsidR="0007696A" w:rsidRPr="0007696A" w:rsidRDefault="0007696A" w:rsidP="00F95B7B">
      <w:pPr>
        <w:rPr>
          <w:sz w:val="22"/>
          <w:szCs w:val="24"/>
        </w:rPr>
      </w:pPr>
    </w:p>
    <w:p w14:paraId="59F8EE02" w14:textId="77777777" w:rsidR="0007696A" w:rsidRPr="0007696A" w:rsidRDefault="0007696A" w:rsidP="00F95B7B">
      <w:pPr>
        <w:rPr>
          <w:sz w:val="22"/>
          <w:szCs w:val="24"/>
        </w:rPr>
      </w:pPr>
      <w:r w:rsidRPr="0007696A">
        <w:rPr>
          <w:sz w:val="22"/>
          <w:szCs w:val="24"/>
        </w:rPr>
        <w:t>[</w:t>
      </w:r>
      <w:r w:rsidR="00F95B7B" w:rsidRPr="0007696A">
        <w:rPr>
          <w:sz w:val="22"/>
          <w:szCs w:val="24"/>
        </w:rPr>
        <w:t>Verse</w:t>
      </w:r>
      <w:r w:rsidRPr="0007696A">
        <w:rPr>
          <w:sz w:val="22"/>
          <w:szCs w:val="24"/>
        </w:rPr>
        <w:t>]</w:t>
      </w:r>
    </w:p>
    <w:p w14:paraId="74C38E00" w14:textId="6D831CE8" w:rsidR="0007696A" w:rsidRPr="0007696A" w:rsidRDefault="0007696A" w:rsidP="00F95B7B">
      <w:pPr>
        <w:rPr>
          <w:sz w:val="22"/>
          <w:szCs w:val="24"/>
        </w:rPr>
      </w:pPr>
    </w:p>
    <w:p w14:paraId="5B8A4215" w14:textId="77777777" w:rsidR="0007696A" w:rsidRPr="0007696A" w:rsidRDefault="00F95B7B" w:rsidP="00F95B7B">
      <w:pPr>
        <w:rPr>
          <w:sz w:val="22"/>
          <w:szCs w:val="24"/>
        </w:rPr>
      </w:pPr>
      <w:r w:rsidRPr="0007696A">
        <w:rPr>
          <w:sz w:val="22"/>
          <w:szCs w:val="24"/>
        </w:rPr>
        <w:t xml:space="preserve">More than the </w:t>
      </w:r>
      <w:proofErr w:type="gramStart"/>
      <w:r w:rsidRPr="0007696A">
        <w:rPr>
          <w:sz w:val="22"/>
          <w:szCs w:val="24"/>
        </w:rPr>
        <w:t>air</w:t>
      </w:r>
      <w:proofErr w:type="gramEnd"/>
      <w:r w:rsidRPr="0007696A">
        <w:rPr>
          <w:sz w:val="22"/>
          <w:szCs w:val="24"/>
        </w:rPr>
        <w:t xml:space="preserve"> I breathe,</w:t>
      </w:r>
    </w:p>
    <w:p w14:paraId="02CAC2D8" w14:textId="77777777" w:rsidR="0007696A" w:rsidRPr="0007696A" w:rsidRDefault="00F95B7B" w:rsidP="00F95B7B">
      <w:pPr>
        <w:rPr>
          <w:sz w:val="22"/>
          <w:szCs w:val="24"/>
        </w:rPr>
      </w:pPr>
      <w:proofErr w:type="gramStart"/>
      <w:r w:rsidRPr="0007696A">
        <w:rPr>
          <w:sz w:val="22"/>
          <w:szCs w:val="24"/>
        </w:rPr>
        <w:t>more</w:t>
      </w:r>
      <w:proofErr w:type="gramEnd"/>
      <w:r w:rsidRPr="0007696A">
        <w:rPr>
          <w:sz w:val="22"/>
          <w:szCs w:val="24"/>
        </w:rPr>
        <w:t xml:space="preserve"> than the song I sing</w:t>
      </w:r>
    </w:p>
    <w:p w14:paraId="4AD8FC38" w14:textId="77777777" w:rsidR="0007696A" w:rsidRPr="0007696A" w:rsidRDefault="00F95B7B" w:rsidP="00F95B7B">
      <w:pPr>
        <w:rPr>
          <w:sz w:val="22"/>
          <w:szCs w:val="24"/>
        </w:rPr>
      </w:pPr>
      <w:proofErr w:type="gramStart"/>
      <w:r w:rsidRPr="0007696A">
        <w:rPr>
          <w:sz w:val="22"/>
          <w:szCs w:val="24"/>
        </w:rPr>
        <w:t>more</w:t>
      </w:r>
      <w:proofErr w:type="gramEnd"/>
      <w:r w:rsidRPr="0007696A">
        <w:rPr>
          <w:sz w:val="22"/>
          <w:szCs w:val="24"/>
        </w:rPr>
        <w:t xml:space="preserve"> than the next heartbeat,</w:t>
      </w:r>
    </w:p>
    <w:p w14:paraId="12FC03AA" w14:textId="35AFB2D7" w:rsidR="0007696A" w:rsidRDefault="00F95B7B" w:rsidP="00F95B7B">
      <w:pPr>
        <w:rPr>
          <w:sz w:val="22"/>
          <w:szCs w:val="24"/>
        </w:rPr>
      </w:pPr>
      <w:proofErr w:type="gramStart"/>
      <w:r w:rsidRPr="0007696A">
        <w:rPr>
          <w:sz w:val="22"/>
          <w:szCs w:val="24"/>
        </w:rPr>
        <w:t>more</w:t>
      </w:r>
      <w:proofErr w:type="gramEnd"/>
      <w:r w:rsidRPr="0007696A">
        <w:rPr>
          <w:sz w:val="22"/>
          <w:szCs w:val="24"/>
        </w:rPr>
        <w:t xml:space="preserve"> than anything.</w:t>
      </w:r>
    </w:p>
    <w:p w14:paraId="306CA94A" w14:textId="77777777" w:rsidR="0007696A" w:rsidRPr="0007696A" w:rsidRDefault="0007696A" w:rsidP="00F95B7B">
      <w:pPr>
        <w:rPr>
          <w:sz w:val="22"/>
          <w:szCs w:val="24"/>
        </w:rPr>
      </w:pPr>
      <w:bookmarkStart w:id="0" w:name="_GoBack"/>
      <w:bookmarkEnd w:id="0"/>
    </w:p>
    <w:p w14:paraId="561F0A50" w14:textId="77777777" w:rsidR="0007696A" w:rsidRPr="0007696A" w:rsidRDefault="00F95B7B" w:rsidP="00F95B7B">
      <w:pPr>
        <w:rPr>
          <w:sz w:val="22"/>
          <w:szCs w:val="24"/>
        </w:rPr>
      </w:pPr>
      <w:proofErr w:type="gramStart"/>
      <w:r w:rsidRPr="0007696A">
        <w:rPr>
          <w:sz w:val="22"/>
          <w:szCs w:val="24"/>
        </w:rPr>
        <w:t>And</w:t>
      </w:r>
      <w:proofErr w:type="gramEnd"/>
      <w:r w:rsidRPr="0007696A">
        <w:rPr>
          <w:sz w:val="22"/>
          <w:szCs w:val="24"/>
        </w:rPr>
        <w:t xml:space="preserve"> lord, as time goes by,</w:t>
      </w:r>
    </w:p>
    <w:p w14:paraId="249CC65B" w14:textId="77777777" w:rsidR="0007696A" w:rsidRPr="0007696A" w:rsidRDefault="00F95B7B" w:rsidP="00F95B7B">
      <w:pPr>
        <w:rPr>
          <w:sz w:val="22"/>
          <w:szCs w:val="24"/>
        </w:rPr>
      </w:pPr>
      <w:proofErr w:type="gramStart"/>
      <w:r w:rsidRPr="0007696A">
        <w:rPr>
          <w:sz w:val="22"/>
          <w:szCs w:val="24"/>
        </w:rPr>
        <w:t>I'll</w:t>
      </w:r>
      <w:proofErr w:type="gramEnd"/>
      <w:r w:rsidRPr="0007696A">
        <w:rPr>
          <w:sz w:val="22"/>
          <w:szCs w:val="24"/>
        </w:rPr>
        <w:t xml:space="preserve"> be by your side</w:t>
      </w:r>
    </w:p>
    <w:p w14:paraId="15EF7419" w14:textId="77777777" w:rsidR="0007696A" w:rsidRPr="0007696A" w:rsidRDefault="00F95B7B" w:rsidP="00F95B7B">
      <w:pPr>
        <w:rPr>
          <w:sz w:val="22"/>
          <w:szCs w:val="24"/>
        </w:rPr>
      </w:pPr>
      <w:proofErr w:type="gramStart"/>
      <w:r w:rsidRPr="0007696A">
        <w:rPr>
          <w:sz w:val="22"/>
          <w:szCs w:val="24"/>
        </w:rPr>
        <w:t>cause</w:t>
      </w:r>
      <w:proofErr w:type="gramEnd"/>
      <w:r w:rsidRPr="0007696A">
        <w:rPr>
          <w:sz w:val="22"/>
          <w:szCs w:val="24"/>
        </w:rPr>
        <w:t xml:space="preserve"> I never want to go back</w:t>
      </w:r>
    </w:p>
    <w:p w14:paraId="6E4C0204" w14:textId="77777777" w:rsidR="0007696A" w:rsidRPr="0007696A" w:rsidRDefault="00F95B7B" w:rsidP="00F95B7B">
      <w:pPr>
        <w:rPr>
          <w:sz w:val="22"/>
          <w:szCs w:val="24"/>
        </w:rPr>
      </w:pPr>
      <w:proofErr w:type="gramStart"/>
      <w:r w:rsidRPr="0007696A">
        <w:rPr>
          <w:sz w:val="22"/>
          <w:szCs w:val="24"/>
        </w:rPr>
        <w:t>to</w:t>
      </w:r>
      <w:proofErr w:type="gramEnd"/>
      <w:r w:rsidRPr="0007696A">
        <w:rPr>
          <w:sz w:val="22"/>
          <w:szCs w:val="24"/>
        </w:rPr>
        <w:t xml:space="preserve"> my old life.</w:t>
      </w:r>
    </w:p>
    <w:p w14:paraId="6E787E0B" w14:textId="77777777" w:rsidR="0007696A" w:rsidRPr="0007696A" w:rsidRDefault="0007696A" w:rsidP="00F95B7B">
      <w:pPr>
        <w:rPr>
          <w:sz w:val="22"/>
          <w:szCs w:val="24"/>
        </w:rPr>
      </w:pPr>
    </w:p>
    <w:p w14:paraId="654B0395" w14:textId="77777777" w:rsidR="0007696A" w:rsidRPr="0007696A" w:rsidRDefault="0007696A" w:rsidP="00F95B7B">
      <w:pPr>
        <w:rPr>
          <w:sz w:val="22"/>
          <w:szCs w:val="24"/>
        </w:rPr>
      </w:pPr>
      <w:r w:rsidRPr="0007696A">
        <w:rPr>
          <w:sz w:val="22"/>
          <w:szCs w:val="24"/>
        </w:rPr>
        <w:t>[</w:t>
      </w:r>
      <w:r w:rsidR="00F95B7B" w:rsidRPr="0007696A">
        <w:rPr>
          <w:sz w:val="22"/>
          <w:szCs w:val="24"/>
        </w:rPr>
        <w:t>Bridge</w:t>
      </w:r>
      <w:r w:rsidRPr="0007696A">
        <w:rPr>
          <w:sz w:val="22"/>
          <w:szCs w:val="24"/>
        </w:rPr>
        <w:t>]</w:t>
      </w:r>
    </w:p>
    <w:p w14:paraId="26E33D93" w14:textId="3DCFBB23" w:rsidR="0007696A" w:rsidRPr="0007696A" w:rsidRDefault="0007696A" w:rsidP="00F95B7B">
      <w:pPr>
        <w:rPr>
          <w:sz w:val="22"/>
          <w:szCs w:val="24"/>
        </w:rPr>
      </w:pPr>
    </w:p>
    <w:p w14:paraId="733FC255" w14:textId="77777777" w:rsidR="0007696A" w:rsidRPr="0007696A" w:rsidRDefault="00F95B7B" w:rsidP="00F95B7B">
      <w:pPr>
        <w:rPr>
          <w:sz w:val="22"/>
          <w:szCs w:val="24"/>
        </w:rPr>
      </w:pPr>
      <w:r w:rsidRPr="0007696A">
        <w:rPr>
          <w:sz w:val="22"/>
          <w:szCs w:val="24"/>
        </w:rPr>
        <w:t>We give you the highest praise,</w:t>
      </w:r>
    </w:p>
    <w:p w14:paraId="0F799824" w14:textId="77777777" w:rsidR="0007696A" w:rsidRPr="0007696A" w:rsidRDefault="00F95B7B" w:rsidP="00F95B7B">
      <w:pPr>
        <w:rPr>
          <w:sz w:val="22"/>
          <w:szCs w:val="24"/>
        </w:rPr>
      </w:pPr>
      <w:proofErr w:type="gramStart"/>
      <w:r w:rsidRPr="0007696A">
        <w:rPr>
          <w:sz w:val="22"/>
          <w:szCs w:val="24"/>
        </w:rPr>
        <w:t>we</w:t>
      </w:r>
      <w:proofErr w:type="gramEnd"/>
      <w:r w:rsidRPr="0007696A">
        <w:rPr>
          <w:sz w:val="22"/>
          <w:szCs w:val="24"/>
        </w:rPr>
        <w:t xml:space="preserve"> give you the highest praise,</w:t>
      </w:r>
    </w:p>
    <w:p w14:paraId="770E8590" w14:textId="1FC45CEE" w:rsidR="0007696A" w:rsidRDefault="00F95B7B" w:rsidP="00F95B7B">
      <w:pPr>
        <w:rPr>
          <w:sz w:val="22"/>
          <w:szCs w:val="24"/>
        </w:rPr>
      </w:pPr>
      <w:proofErr w:type="gramStart"/>
      <w:r w:rsidRPr="0007696A">
        <w:rPr>
          <w:sz w:val="22"/>
          <w:szCs w:val="24"/>
        </w:rPr>
        <w:t>we</w:t>
      </w:r>
      <w:proofErr w:type="gramEnd"/>
      <w:r w:rsidRPr="0007696A">
        <w:rPr>
          <w:sz w:val="22"/>
          <w:szCs w:val="24"/>
        </w:rPr>
        <w:t xml:space="preserve"> give you the highest praise</w:t>
      </w:r>
    </w:p>
    <w:p w14:paraId="7959DD46" w14:textId="113EEA50" w:rsidR="0007696A" w:rsidRPr="0007696A" w:rsidRDefault="0007696A" w:rsidP="0007696A">
      <w:pPr>
        <w:rPr>
          <w:sz w:val="22"/>
          <w:szCs w:val="24"/>
        </w:rPr>
      </w:pPr>
      <w:r>
        <w:rPr>
          <w:sz w:val="22"/>
          <w:szCs w:val="24"/>
        </w:rPr>
        <w:t xml:space="preserve"> (x2)</w:t>
      </w:r>
    </w:p>
    <w:p w14:paraId="07789828" w14:textId="77777777" w:rsidR="0007696A" w:rsidRPr="0007696A" w:rsidRDefault="0007696A" w:rsidP="00F95B7B">
      <w:pPr>
        <w:rPr>
          <w:sz w:val="22"/>
          <w:szCs w:val="24"/>
        </w:rPr>
      </w:pPr>
    </w:p>
    <w:p w14:paraId="56AF6529" w14:textId="77777777" w:rsidR="0007696A" w:rsidRPr="0007696A" w:rsidRDefault="0007696A" w:rsidP="00F95B7B">
      <w:pPr>
        <w:rPr>
          <w:sz w:val="22"/>
          <w:szCs w:val="24"/>
        </w:rPr>
      </w:pPr>
      <w:r w:rsidRPr="0007696A">
        <w:rPr>
          <w:sz w:val="22"/>
          <w:szCs w:val="24"/>
        </w:rPr>
        <w:t>[</w:t>
      </w:r>
      <w:r w:rsidR="00F95B7B" w:rsidRPr="0007696A">
        <w:rPr>
          <w:sz w:val="22"/>
          <w:szCs w:val="24"/>
        </w:rPr>
        <w:t>Ending</w:t>
      </w:r>
      <w:r w:rsidRPr="0007696A">
        <w:rPr>
          <w:sz w:val="22"/>
          <w:szCs w:val="24"/>
        </w:rPr>
        <w:t>]</w:t>
      </w:r>
    </w:p>
    <w:p w14:paraId="03CBED0B" w14:textId="09D54B1E" w:rsidR="0007696A" w:rsidRPr="0007696A" w:rsidRDefault="0007696A" w:rsidP="00F95B7B">
      <w:pPr>
        <w:rPr>
          <w:sz w:val="22"/>
          <w:szCs w:val="24"/>
        </w:rPr>
      </w:pPr>
    </w:p>
    <w:p w14:paraId="6D36D6E7" w14:textId="77777777" w:rsidR="0007696A" w:rsidRPr="0007696A" w:rsidRDefault="00F95B7B" w:rsidP="00F95B7B">
      <w:pPr>
        <w:rPr>
          <w:sz w:val="22"/>
          <w:szCs w:val="24"/>
        </w:rPr>
      </w:pPr>
      <w:r w:rsidRPr="0007696A">
        <w:rPr>
          <w:sz w:val="22"/>
          <w:szCs w:val="24"/>
        </w:rPr>
        <w:t xml:space="preserve">More than the </w:t>
      </w:r>
      <w:proofErr w:type="gramStart"/>
      <w:r w:rsidRPr="0007696A">
        <w:rPr>
          <w:sz w:val="22"/>
          <w:szCs w:val="24"/>
        </w:rPr>
        <w:t>air</w:t>
      </w:r>
      <w:proofErr w:type="gramEnd"/>
      <w:r w:rsidRPr="0007696A">
        <w:rPr>
          <w:sz w:val="22"/>
          <w:szCs w:val="24"/>
        </w:rPr>
        <w:t xml:space="preserve"> I breathe,</w:t>
      </w:r>
    </w:p>
    <w:p w14:paraId="6F6E4A94" w14:textId="77777777" w:rsidR="0007696A" w:rsidRPr="0007696A" w:rsidRDefault="00F95B7B" w:rsidP="00F95B7B">
      <w:pPr>
        <w:rPr>
          <w:sz w:val="22"/>
          <w:szCs w:val="24"/>
        </w:rPr>
      </w:pPr>
      <w:proofErr w:type="gramStart"/>
      <w:r w:rsidRPr="0007696A">
        <w:rPr>
          <w:sz w:val="22"/>
          <w:szCs w:val="24"/>
        </w:rPr>
        <w:t>more</w:t>
      </w:r>
      <w:proofErr w:type="gramEnd"/>
      <w:r w:rsidRPr="0007696A">
        <w:rPr>
          <w:sz w:val="22"/>
          <w:szCs w:val="24"/>
        </w:rPr>
        <w:t xml:space="preserve"> than the song I sing</w:t>
      </w:r>
    </w:p>
    <w:p w14:paraId="5020ABFF" w14:textId="77777777" w:rsidR="0007696A" w:rsidRPr="0007696A" w:rsidRDefault="00F95B7B" w:rsidP="00F95B7B">
      <w:pPr>
        <w:rPr>
          <w:sz w:val="22"/>
          <w:szCs w:val="24"/>
        </w:rPr>
      </w:pPr>
      <w:proofErr w:type="gramStart"/>
      <w:r w:rsidRPr="0007696A">
        <w:rPr>
          <w:sz w:val="22"/>
          <w:szCs w:val="24"/>
        </w:rPr>
        <w:t>more</w:t>
      </w:r>
      <w:proofErr w:type="gramEnd"/>
      <w:r w:rsidRPr="0007696A">
        <w:rPr>
          <w:sz w:val="22"/>
          <w:szCs w:val="24"/>
        </w:rPr>
        <w:t xml:space="preserve"> than the next heartbeat,</w:t>
      </w:r>
    </w:p>
    <w:p w14:paraId="73321851" w14:textId="7530119D" w:rsidR="0007696A" w:rsidRPr="0007696A" w:rsidRDefault="00F95B7B" w:rsidP="00F95B7B">
      <w:pPr>
        <w:rPr>
          <w:sz w:val="22"/>
          <w:szCs w:val="24"/>
        </w:rPr>
      </w:pPr>
      <w:proofErr w:type="gramStart"/>
      <w:r w:rsidRPr="0007696A">
        <w:rPr>
          <w:sz w:val="22"/>
          <w:szCs w:val="24"/>
        </w:rPr>
        <w:t>more</w:t>
      </w:r>
      <w:proofErr w:type="gramEnd"/>
      <w:r w:rsidRPr="0007696A">
        <w:rPr>
          <w:sz w:val="22"/>
          <w:szCs w:val="24"/>
        </w:rPr>
        <w:t xml:space="preserve"> than anything.</w:t>
      </w:r>
    </w:p>
    <w:p w14:paraId="162765E6" w14:textId="61635C60" w:rsidR="002815CA" w:rsidRPr="0007696A" w:rsidRDefault="002815CA" w:rsidP="00E612C7">
      <w:pPr>
        <w:rPr>
          <w:sz w:val="22"/>
          <w:szCs w:val="24"/>
        </w:rPr>
      </w:pPr>
    </w:p>
    <w:sectPr w:rsidR="002815CA" w:rsidRPr="0007696A" w:rsidSect="0007696A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7B"/>
    <w:rsid w:val="0007696A"/>
    <w:rsid w:val="00184768"/>
    <w:rsid w:val="002815CA"/>
    <w:rsid w:val="002C6B76"/>
    <w:rsid w:val="00470B42"/>
    <w:rsid w:val="004C4051"/>
    <w:rsid w:val="00533EC9"/>
    <w:rsid w:val="006372A8"/>
    <w:rsid w:val="007B61E0"/>
    <w:rsid w:val="0087440D"/>
    <w:rsid w:val="00DA7145"/>
    <w:rsid w:val="00E612C7"/>
    <w:rsid w:val="00F75707"/>
    <w:rsid w:val="00F9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B7922"/>
  <w15:chartTrackingRefBased/>
  <w15:docId w15:val="{12C677CC-3E37-49EC-BE8B-3536039C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7</cp:revision>
  <dcterms:created xsi:type="dcterms:W3CDTF">2020-01-26T15:59:00Z</dcterms:created>
  <dcterms:modified xsi:type="dcterms:W3CDTF">2021-08-12T02:56:00Z</dcterms:modified>
</cp:coreProperties>
</file>